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0D" w:rsidRDefault="00E46C49">
      <w:pPr>
        <w:spacing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…………………………………………………………….</w:t>
      </w:r>
    </w:p>
    <w:p w:rsidR="00C8420D" w:rsidRDefault="00E46C49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Imię i nazwisko rodzica/prawnego opiekuna</w:t>
      </w:r>
    </w:p>
    <w:p w:rsidR="00C8420D" w:rsidRDefault="00E46C4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</w:t>
      </w:r>
    </w:p>
    <w:p w:rsidR="00C8420D" w:rsidRDefault="00E46C4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</w:t>
      </w:r>
    </w:p>
    <w:p w:rsidR="00C8420D" w:rsidRDefault="00E46C49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Adres zamieszkania rodzica/prawnego opiekuna</w:t>
      </w:r>
    </w:p>
    <w:p w:rsidR="00C8420D" w:rsidRDefault="00C8420D">
      <w:pPr>
        <w:rPr>
          <w:rFonts w:ascii="Times New Roman" w:hAnsi="Times New Roman"/>
          <w:sz w:val="20"/>
          <w:szCs w:val="20"/>
        </w:rPr>
      </w:pPr>
    </w:p>
    <w:p w:rsidR="00C8420D" w:rsidRDefault="00C8420D">
      <w:pPr>
        <w:jc w:val="center"/>
        <w:rPr>
          <w:rFonts w:ascii="Times New Roman" w:hAnsi="Times New Roman"/>
        </w:rPr>
      </w:pPr>
    </w:p>
    <w:p w:rsidR="00C8420D" w:rsidRDefault="00E46C4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:rsidR="00C8420D" w:rsidRDefault="00E46C4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SAMOTNYM WYCHOWYWANIU DZIECKA</w:t>
      </w:r>
    </w:p>
    <w:p w:rsidR="00C8420D" w:rsidRDefault="00C8420D">
      <w:pPr>
        <w:rPr>
          <w:rFonts w:ascii="Times New Roman" w:hAnsi="Times New Roman"/>
        </w:rPr>
      </w:pPr>
    </w:p>
    <w:p w:rsidR="00C8420D" w:rsidRDefault="00C8420D">
      <w:pPr>
        <w:spacing w:line="360" w:lineRule="auto"/>
        <w:rPr>
          <w:rFonts w:ascii="Times New Roman" w:hAnsi="Times New Roman"/>
        </w:rPr>
      </w:pPr>
    </w:p>
    <w:p w:rsidR="00C8420D" w:rsidRDefault="00E46C4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Oświadczam, że samotnie wychowuję dziecko * ………………………………………………………</w:t>
      </w:r>
    </w:p>
    <w:p w:rsidR="00C8420D" w:rsidRDefault="00E46C49">
      <w:pPr>
        <w:spacing w:line="240" w:lineRule="auto"/>
        <w:ind w:left="495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 dziecka)</w:t>
      </w:r>
    </w:p>
    <w:p w:rsidR="00C8420D" w:rsidRDefault="00C8420D">
      <w:pPr>
        <w:spacing w:line="360" w:lineRule="auto"/>
        <w:rPr>
          <w:rFonts w:ascii="Times New Roman" w:hAnsi="Times New Roman"/>
        </w:rPr>
      </w:pPr>
    </w:p>
    <w:p w:rsidR="00C8420D" w:rsidRDefault="00E46C4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oraz nie wychowuję żadnego dziecka wspólnie z jego rodzicem.</w:t>
      </w:r>
    </w:p>
    <w:p w:rsidR="00C8420D" w:rsidRDefault="00C8420D">
      <w:pPr>
        <w:spacing w:line="360" w:lineRule="auto"/>
        <w:rPr>
          <w:rFonts w:ascii="Times New Roman" w:hAnsi="Times New Roman"/>
        </w:rPr>
      </w:pPr>
    </w:p>
    <w:p w:rsidR="00C8420D" w:rsidRDefault="00E46C4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Jestem świadoma/y odpowiedzialności karnej za złożenie </w:t>
      </w:r>
      <w:r>
        <w:rPr>
          <w:rFonts w:ascii="Times New Roman" w:hAnsi="Times New Roman"/>
        </w:rPr>
        <w:t>fałszywego oświadczenia.</w:t>
      </w:r>
    </w:p>
    <w:p w:rsidR="00C8420D" w:rsidRDefault="00C8420D">
      <w:pPr>
        <w:spacing w:line="360" w:lineRule="auto"/>
        <w:rPr>
          <w:rFonts w:ascii="Times New Roman" w:hAnsi="Times New Roman"/>
        </w:rPr>
      </w:pPr>
    </w:p>
    <w:p w:rsidR="00C8420D" w:rsidRDefault="00C8420D">
      <w:pPr>
        <w:spacing w:line="360" w:lineRule="auto"/>
        <w:rPr>
          <w:rFonts w:ascii="Times New Roman" w:hAnsi="Times New Roman"/>
        </w:rPr>
      </w:pPr>
    </w:p>
    <w:p w:rsidR="00C8420D" w:rsidRDefault="00E46C4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                                …………………………………………..</w:t>
      </w:r>
    </w:p>
    <w:p w:rsidR="00C8420D" w:rsidRDefault="00E46C49">
      <w:pPr>
        <w:spacing w:line="240" w:lineRule="auto"/>
        <w:ind w:left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 miejscowość i data)                                                                            (podpis osoby składającej oświadczenie)</w:t>
      </w:r>
    </w:p>
    <w:p w:rsidR="00C8420D" w:rsidRDefault="00C8420D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C8420D" w:rsidRDefault="00C8420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8420D" w:rsidRDefault="00E46C4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Dokumentami </w:t>
      </w:r>
      <w:r>
        <w:rPr>
          <w:rFonts w:ascii="Times New Roman" w:hAnsi="Times New Roman"/>
        </w:rPr>
        <w:t xml:space="preserve">potwierdzającymi spełnienie kryterium samotnego wychowywania dziecka są: </w:t>
      </w:r>
    </w:p>
    <w:p w:rsidR="00C8420D" w:rsidRDefault="00E46C4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Prawomocny wyrok sądu rodzinnego orzekający rozwód lub separację.</w:t>
      </w:r>
    </w:p>
    <w:p w:rsidR="00C8420D" w:rsidRDefault="00E46C4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Akt zgonu.</w:t>
      </w:r>
    </w:p>
    <w:p w:rsidR="00C8420D" w:rsidRDefault="00C8420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8420D" w:rsidRDefault="00C8420D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C8420D" w:rsidRDefault="00C8420D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C8420D" w:rsidRDefault="00C8420D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C8420D" w:rsidRDefault="00E46C49">
      <w:pPr>
        <w:spacing w:after="0" w:line="240" w:lineRule="auto"/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b/>
          <w:sz w:val="20"/>
          <w:szCs w:val="20"/>
        </w:rPr>
        <w:t>Samotne wychowywanie dziecka</w:t>
      </w:r>
      <w:r>
        <w:rPr>
          <w:rFonts w:ascii="Times New Roman" w:hAnsi="Times New Roman"/>
          <w:sz w:val="20"/>
          <w:szCs w:val="20"/>
        </w:rPr>
        <w:t xml:space="preserve"> – należy przez to rozumieć wychowywanie dziecka przez pannę, kawalera, </w:t>
      </w:r>
      <w:r>
        <w:rPr>
          <w:rFonts w:ascii="Times New Roman" w:hAnsi="Times New Roman"/>
          <w:sz w:val="20"/>
          <w:szCs w:val="20"/>
        </w:rPr>
        <w:t>wdowę, wdowca, osobę pozostającą w separacji orzeczonej prawomocnym wyrokiem sądu, osobę rozwiedzioną, chyba że osoba taka wychowuje wspólnie co najmniej jedno dziecko z jego rodzicem (art. 4 pkt 43 ustawy – Prawo oświatowe).</w:t>
      </w:r>
    </w:p>
    <w:sectPr w:rsidR="00C8420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49" w:rsidRDefault="00E46C49">
      <w:pPr>
        <w:spacing w:after="0" w:line="240" w:lineRule="auto"/>
      </w:pPr>
      <w:r>
        <w:separator/>
      </w:r>
    </w:p>
  </w:endnote>
  <w:endnote w:type="continuationSeparator" w:id="0">
    <w:p w:rsidR="00E46C49" w:rsidRDefault="00E4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49" w:rsidRDefault="00E46C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46C49" w:rsidRDefault="00E46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474CE"/>
    <w:multiLevelType w:val="multilevel"/>
    <w:tmpl w:val="C644CB32"/>
    <w:lvl w:ilvl="0">
      <w:start w:val="1"/>
      <w:numFmt w:val="ordin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420D"/>
    <w:rsid w:val="00127FE4"/>
    <w:rsid w:val="00C8420D"/>
    <w:rsid w:val="00E4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M</dc:creator>
  <cp:lastModifiedBy>Mirela Wiciok</cp:lastModifiedBy>
  <cp:revision>2</cp:revision>
  <dcterms:created xsi:type="dcterms:W3CDTF">2025-01-23T07:58:00Z</dcterms:created>
  <dcterms:modified xsi:type="dcterms:W3CDTF">2025-01-23T07:58:00Z</dcterms:modified>
</cp:coreProperties>
</file>